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F26AE4B" w14:textId="47BB44DD" w:rsidR="004E7CC2" w:rsidRPr="00F210A3" w:rsidRDefault="00EE7E7D" w:rsidP="004E7CC2">
      <w:pPr>
        <w:spacing w:after="0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>D.M. Therrell High School</w:t>
      </w:r>
    </w:p>
    <w:p w14:paraId="69F9697B" w14:textId="14CB2A4F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Date: </w:t>
      </w:r>
      <w:r w:rsidR="00EE7E7D">
        <w:rPr>
          <w:rFonts w:cs="Arial"/>
          <w:b/>
          <w:color w:val="0083A9" w:themeColor="accent1"/>
          <w:sz w:val="28"/>
          <w:szCs w:val="28"/>
        </w:rPr>
        <w:t>October 21, 2024</w:t>
      </w:r>
    </w:p>
    <w:p w14:paraId="205085A7" w14:textId="4017ACD9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Time: </w:t>
      </w:r>
      <w:r w:rsidR="00EE7E7D">
        <w:rPr>
          <w:rFonts w:cs="Arial"/>
          <w:b/>
          <w:color w:val="0083A9" w:themeColor="accent1"/>
          <w:sz w:val="28"/>
          <w:szCs w:val="28"/>
        </w:rPr>
        <w:t>6:00pm</w:t>
      </w:r>
    </w:p>
    <w:p w14:paraId="4C2415B5" w14:textId="68BB2486" w:rsidR="004E7CC2" w:rsidRPr="00484306" w:rsidRDefault="004E7CC2" w:rsidP="004E7CC2">
      <w:pPr>
        <w:spacing w:after="0"/>
        <w:jc w:val="center"/>
        <w:rPr>
          <w:rFonts w:cs="Arial"/>
          <w:b/>
          <w:sz w:val="28"/>
          <w:szCs w:val="28"/>
        </w:rPr>
      </w:pPr>
      <w:r w:rsidRPr="00484306">
        <w:rPr>
          <w:rFonts w:cs="Arial"/>
          <w:b/>
          <w:sz w:val="28"/>
          <w:szCs w:val="28"/>
        </w:rPr>
        <w:t xml:space="preserve">Location: </w:t>
      </w:r>
      <w:hyperlink r:id="rId10" w:history="1">
        <w:r w:rsidR="00EE7E7D">
          <w:rPr>
            <w:rStyle w:val="Hyperlink"/>
            <w:rFonts w:cs="Arial"/>
            <w:b/>
            <w:sz w:val="28"/>
            <w:szCs w:val="28"/>
          </w:rPr>
          <w:t>Zoom</w:t>
        </w:r>
      </w:hyperlink>
      <w:r w:rsidR="00EE7E7D">
        <w:rPr>
          <w:rFonts w:cs="Arial"/>
          <w:b/>
          <w:sz w:val="28"/>
          <w:szCs w:val="28"/>
        </w:rPr>
        <w:t xml:space="preserve"> </w:t>
      </w:r>
    </w:p>
    <w:p w14:paraId="1F61A9E1" w14:textId="77777777" w:rsidR="004E7CC2" w:rsidRPr="0024684D" w:rsidRDefault="004E7CC2" w:rsidP="004E7CC2">
      <w:pPr>
        <w:spacing w:after="0"/>
        <w:jc w:val="center"/>
        <w:rPr>
          <w:rFonts w:cs="Arial"/>
          <w:b/>
          <w:sz w:val="32"/>
          <w:szCs w:val="32"/>
        </w:rPr>
      </w:pPr>
    </w:p>
    <w:p w14:paraId="00BEF083" w14:textId="77777777" w:rsidR="004E7CC2" w:rsidRPr="00484306" w:rsidRDefault="004E7CC2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i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 xml:space="preserve">Call </w:t>
      </w:r>
      <w:r w:rsidR="008869B0">
        <w:rPr>
          <w:rFonts w:cs="Arial"/>
          <w:b/>
          <w:sz w:val="24"/>
          <w:szCs w:val="24"/>
        </w:rPr>
        <w:t>t</w:t>
      </w:r>
      <w:r w:rsidR="008869B0" w:rsidRPr="00484306">
        <w:rPr>
          <w:rFonts w:cs="Arial"/>
          <w:b/>
          <w:sz w:val="24"/>
          <w:szCs w:val="24"/>
        </w:rPr>
        <w:t>o Order</w:t>
      </w:r>
    </w:p>
    <w:p w14:paraId="381D87EA" w14:textId="77777777" w:rsidR="009A3327" w:rsidRPr="003E65FF" w:rsidRDefault="009A3327" w:rsidP="009A3327">
      <w:pPr>
        <w:pStyle w:val="ListParagraph"/>
        <w:numPr>
          <w:ilvl w:val="0"/>
          <w:numId w:val="3"/>
        </w:numPr>
        <w:ind w:left="630" w:hanging="630"/>
        <w:rPr>
          <w:rFonts w:cs="Arial"/>
          <w:sz w:val="24"/>
          <w:szCs w:val="24"/>
        </w:rPr>
      </w:pPr>
      <w:r w:rsidRPr="003E65FF">
        <w:rPr>
          <w:rFonts w:cs="Arial"/>
          <w:b/>
          <w:sz w:val="24"/>
          <w:szCs w:val="24"/>
        </w:rPr>
        <w:t>Roll Call</w:t>
      </w:r>
      <w:r w:rsidR="003E65FF">
        <w:rPr>
          <w:rFonts w:cs="Arial"/>
          <w:b/>
          <w:sz w:val="24"/>
          <w:szCs w:val="24"/>
        </w:rPr>
        <w:t xml:space="preserve">; Establish </w:t>
      </w:r>
      <w:r w:rsidRPr="003E65FF">
        <w:rPr>
          <w:rFonts w:cs="Arial"/>
          <w:b/>
          <w:sz w:val="24"/>
          <w:szCs w:val="24"/>
        </w:rPr>
        <w:t xml:space="preserve">Quorum </w:t>
      </w:r>
    </w:p>
    <w:p w14:paraId="5FF3E9EF" w14:textId="5DABF16C" w:rsidR="009A3327" w:rsidRDefault="009A3327" w:rsidP="0024684D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Action Items</w:t>
      </w:r>
      <w:r w:rsidR="008C5487">
        <w:rPr>
          <w:rFonts w:cs="Arial"/>
          <w:b/>
          <w:sz w:val="24"/>
          <w:szCs w:val="24"/>
        </w:rPr>
        <w:t xml:space="preserve"> </w:t>
      </w:r>
    </w:p>
    <w:p w14:paraId="2B625788" w14:textId="77777777" w:rsidR="0024684D" w:rsidRPr="00244922" w:rsidRDefault="0024684D" w:rsidP="003E65FF">
      <w:pPr>
        <w:pStyle w:val="ListParagraph"/>
        <w:numPr>
          <w:ilvl w:val="1"/>
          <w:numId w:val="3"/>
        </w:numPr>
        <w:ind w:left="1350" w:hanging="720"/>
        <w:rPr>
          <w:rFonts w:cs="Arial"/>
          <w:color w:val="0083A9" w:themeColor="accent1"/>
          <w:sz w:val="24"/>
          <w:szCs w:val="24"/>
        </w:rPr>
      </w:pPr>
      <w:r w:rsidRPr="00244922">
        <w:rPr>
          <w:rFonts w:cs="Arial"/>
          <w:sz w:val="24"/>
          <w:szCs w:val="24"/>
        </w:rPr>
        <w:t xml:space="preserve">Approval of Agenda </w:t>
      </w:r>
    </w:p>
    <w:p w14:paraId="78C07F5C" w14:textId="2AF14A1C" w:rsidR="0094150A" w:rsidRPr="00EE7E7D" w:rsidRDefault="0024684D" w:rsidP="00EE7E7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244922">
        <w:rPr>
          <w:rFonts w:cs="Arial"/>
          <w:sz w:val="24"/>
          <w:szCs w:val="24"/>
        </w:rPr>
        <w:t>Approval of Previous Minutes</w:t>
      </w:r>
      <w:r w:rsidR="00484306" w:rsidRPr="00244922">
        <w:rPr>
          <w:rFonts w:cs="Arial"/>
          <w:sz w:val="24"/>
          <w:szCs w:val="24"/>
        </w:rPr>
        <w:t xml:space="preserve">: </w:t>
      </w:r>
      <w:r w:rsidR="00A07F1A" w:rsidRPr="00EE7E7D">
        <w:rPr>
          <w:rFonts w:cs="Arial"/>
          <w:sz w:val="24"/>
          <w:szCs w:val="24"/>
        </w:rPr>
        <w:t xml:space="preserve"> </w:t>
      </w:r>
      <w:r w:rsidR="001A74A9" w:rsidRPr="00EE7E7D">
        <w:rPr>
          <w:rFonts w:cs="Arial"/>
          <w:sz w:val="24"/>
          <w:szCs w:val="24"/>
        </w:rPr>
        <w:t xml:space="preserve"> </w:t>
      </w:r>
    </w:p>
    <w:p w14:paraId="0BE2D40D" w14:textId="4A413232" w:rsidR="00484306" w:rsidRPr="00484306" w:rsidRDefault="00484306" w:rsidP="00484306">
      <w:pPr>
        <w:pStyle w:val="ListParagraph"/>
        <w:numPr>
          <w:ilvl w:val="0"/>
          <w:numId w:val="3"/>
        </w:numPr>
        <w:ind w:left="630" w:hanging="630"/>
        <w:rPr>
          <w:rFonts w:cs="Arial"/>
          <w:color w:val="0083A9" w:themeColor="accent1"/>
          <w:sz w:val="24"/>
          <w:szCs w:val="24"/>
        </w:rPr>
      </w:pPr>
      <w:r w:rsidRPr="00484306">
        <w:rPr>
          <w:rFonts w:cs="Arial"/>
          <w:b/>
          <w:sz w:val="24"/>
          <w:szCs w:val="24"/>
        </w:rPr>
        <w:t>Discussion Items</w:t>
      </w:r>
      <w:r w:rsidR="004F19E6">
        <w:rPr>
          <w:rFonts w:cs="Arial"/>
          <w:b/>
          <w:sz w:val="24"/>
          <w:szCs w:val="24"/>
        </w:rPr>
        <w:t xml:space="preserve"> </w:t>
      </w:r>
    </w:p>
    <w:p w14:paraId="17EDB24B" w14:textId="77777777" w:rsidR="00DF184E" w:rsidRDefault="00DF184E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School Strategic Plan</w:t>
      </w:r>
    </w:p>
    <w:p w14:paraId="14DDAA3C" w14:textId="77777777" w:rsidR="009E451F" w:rsidRDefault="00D51ED7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Strategic Plan &amp; </w:t>
      </w:r>
      <w:r w:rsidR="009E451F">
        <w:rPr>
          <w:rFonts w:cs="Arial"/>
          <w:sz w:val="24"/>
          <w:szCs w:val="24"/>
        </w:rPr>
        <w:t>Priorities Review</w:t>
      </w:r>
    </w:p>
    <w:p w14:paraId="16D8821C" w14:textId="77777777" w:rsidR="000F2BC5" w:rsidRDefault="009E451F" w:rsidP="00DF184E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SMART Goals</w:t>
      </w:r>
      <w:r w:rsidR="000F2BC5">
        <w:rPr>
          <w:rFonts w:cs="Arial"/>
          <w:sz w:val="24"/>
          <w:szCs w:val="24"/>
        </w:rPr>
        <w:t xml:space="preserve"> </w:t>
      </w:r>
    </w:p>
    <w:p w14:paraId="0B043C80" w14:textId="77777777" w:rsidR="00B77BCE" w:rsidRDefault="00D51ED7" w:rsidP="008C5487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Data Discussion</w:t>
      </w:r>
    </w:p>
    <w:p w14:paraId="3C91A330" w14:textId="77777777" w:rsidR="004A5274" w:rsidRDefault="004A5274" w:rsidP="004A527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Spring 202</w:t>
      </w:r>
      <w:r w:rsidR="004A5462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MAPS Results</w:t>
      </w:r>
    </w:p>
    <w:p w14:paraId="3A2E341E" w14:textId="77777777" w:rsidR="004A5274" w:rsidRDefault="004A5274" w:rsidP="004A5274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202</w:t>
      </w:r>
      <w:r w:rsidR="004A5462">
        <w:rPr>
          <w:rFonts w:cs="Arial"/>
          <w:sz w:val="24"/>
          <w:szCs w:val="24"/>
        </w:rPr>
        <w:t>4</w:t>
      </w:r>
      <w:r>
        <w:rPr>
          <w:rFonts w:cs="Arial"/>
          <w:sz w:val="24"/>
          <w:szCs w:val="24"/>
        </w:rPr>
        <w:t xml:space="preserve"> GA Milestones Results</w:t>
      </w:r>
    </w:p>
    <w:p w14:paraId="199227E9" w14:textId="77777777" w:rsidR="004A5274" w:rsidRPr="0083707B" w:rsidRDefault="0083707B" w:rsidP="008C5487">
      <w:pPr>
        <w:pStyle w:val="ListParagraph"/>
        <w:numPr>
          <w:ilvl w:val="1"/>
          <w:numId w:val="3"/>
        </w:numPr>
        <w:ind w:left="1350" w:hanging="720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Optional School Uniform</w:t>
      </w:r>
    </w:p>
    <w:p w14:paraId="1711D44A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 xml:space="preserve">ACTION ITEM: </w:t>
      </w:r>
      <w:r w:rsidRPr="0083707B">
        <w:rPr>
          <w:rFonts w:ascii="Calibri" w:hAnsi="Calibri" w:cs="Calibri"/>
          <w:sz w:val="24"/>
          <w:szCs w:val="24"/>
        </w:rPr>
        <w:t xml:space="preserve">Move forward with </w:t>
      </w:r>
      <w:r w:rsidR="00440D55">
        <w:rPr>
          <w:rFonts w:ascii="Calibri" w:hAnsi="Calibri" w:cs="Calibri"/>
          <w:sz w:val="24"/>
          <w:szCs w:val="24"/>
        </w:rPr>
        <w:t>maintaining or explor</w:t>
      </w:r>
      <w:r w:rsidR="00281A77">
        <w:rPr>
          <w:rFonts w:ascii="Calibri" w:hAnsi="Calibri" w:cs="Calibri"/>
          <w:sz w:val="24"/>
          <w:szCs w:val="24"/>
        </w:rPr>
        <w:t>e</w:t>
      </w:r>
      <w:r w:rsidR="00440D55">
        <w:rPr>
          <w:rFonts w:ascii="Calibri" w:hAnsi="Calibri" w:cs="Calibri"/>
          <w:sz w:val="24"/>
          <w:szCs w:val="24"/>
        </w:rPr>
        <w:t xml:space="preserve"> </w:t>
      </w:r>
      <w:r w:rsidRPr="0083707B">
        <w:rPr>
          <w:rFonts w:ascii="Calibri" w:hAnsi="Calibri" w:cs="Calibri"/>
          <w:sz w:val="24"/>
          <w:szCs w:val="24"/>
        </w:rPr>
        <w:t>establishing an optional school uniform</w:t>
      </w:r>
    </w:p>
    <w:p w14:paraId="2209C8AB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sz w:val="24"/>
          <w:szCs w:val="24"/>
        </w:rPr>
        <w:t>(</w:t>
      </w:r>
      <w:r w:rsidRPr="0083707B">
        <w:rPr>
          <w:rFonts w:ascii="Calibri" w:hAnsi="Calibri" w:cs="Calibri"/>
          <w:i/>
          <w:iCs/>
          <w:sz w:val="24"/>
          <w:szCs w:val="24"/>
        </w:rPr>
        <w:t>if the team wishes to move forward</w:t>
      </w:r>
      <w:r w:rsidRPr="0083707B">
        <w:rPr>
          <w:rFonts w:ascii="Calibri" w:hAnsi="Calibri" w:cs="Calibri"/>
          <w:sz w:val="24"/>
          <w:szCs w:val="24"/>
        </w:rPr>
        <w:t xml:space="preserve">): </w:t>
      </w:r>
      <w:r w:rsidRPr="0083707B">
        <w:rPr>
          <w:rFonts w:ascii="Calibri" w:hAnsi="Calibri" w:cs="Calibri"/>
          <w:b/>
          <w:bCs/>
          <w:sz w:val="24"/>
          <w:szCs w:val="24"/>
        </w:rPr>
        <w:t>Discussion:</w:t>
      </w:r>
      <w:r w:rsidRPr="0083707B">
        <w:rPr>
          <w:rFonts w:ascii="Calibri" w:hAnsi="Calibri" w:cs="Calibri"/>
          <w:sz w:val="24"/>
          <w:szCs w:val="24"/>
        </w:rPr>
        <w:t xml:space="preserve"> School Uniform Advisory Committee</w:t>
      </w:r>
    </w:p>
    <w:p w14:paraId="6C63FAEC" w14:textId="77777777" w:rsidR="0083707B" w:rsidRPr="0083707B" w:rsidRDefault="0083707B" w:rsidP="0083707B">
      <w:pPr>
        <w:pStyle w:val="ListParagraph"/>
        <w:numPr>
          <w:ilvl w:val="2"/>
          <w:numId w:val="3"/>
        </w:numPr>
        <w:spacing w:line="252" w:lineRule="auto"/>
        <w:rPr>
          <w:rFonts w:ascii="Calibri" w:hAnsi="Calibri" w:cs="Calibri"/>
          <w:sz w:val="24"/>
          <w:szCs w:val="24"/>
        </w:rPr>
      </w:pPr>
      <w:r w:rsidRPr="0083707B">
        <w:rPr>
          <w:rFonts w:ascii="Calibri" w:hAnsi="Calibri" w:cs="Calibri"/>
          <w:b/>
          <w:bCs/>
          <w:sz w:val="24"/>
          <w:szCs w:val="24"/>
        </w:rPr>
        <w:t>ACTION ITEM:</w:t>
      </w:r>
      <w:r w:rsidRPr="0083707B">
        <w:rPr>
          <w:rFonts w:ascii="Calibri" w:hAnsi="Calibri" w:cs="Calibri"/>
          <w:sz w:val="24"/>
          <w:szCs w:val="24"/>
        </w:rPr>
        <w:t xml:space="preserve"> Resolution establishing the School Uniform Advisory Committee</w:t>
      </w:r>
    </w:p>
    <w:p w14:paraId="529E0F6B" w14:textId="77777777" w:rsidR="008C5487" w:rsidRPr="004F19E6" w:rsidRDefault="008C5487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8C5487">
        <w:rPr>
          <w:rFonts w:cs="Arial"/>
          <w:b/>
          <w:sz w:val="24"/>
          <w:szCs w:val="24"/>
        </w:rPr>
        <w:t>Information Items</w:t>
      </w:r>
      <w:r w:rsidR="004F19E6">
        <w:rPr>
          <w:rFonts w:cs="Arial"/>
          <w:b/>
          <w:sz w:val="24"/>
          <w:szCs w:val="24"/>
        </w:rPr>
        <w:t xml:space="preserve"> </w:t>
      </w:r>
      <w:r w:rsidR="004F19E6" w:rsidRPr="008C5487">
        <w:rPr>
          <w:rFonts w:cs="Arial"/>
          <w:i/>
          <w:color w:val="0083A9" w:themeColor="accent1"/>
          <w:sz w:val="24"/>
          <w:szCs w:val="24"/>
        </w:rPr>
        <w:t>(add items as needed)</w:t>
      </w:r>
    </w:p>
    <w:p w14:paraId="36C5CD91" w14:textId="712A48D9" w:rsidR="00EE7E7D" w:rsidRPr="00EE7E7D" w:rsidRDefault="004F19E6" w:rsidP="00EE7E7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 w:rsidRPr="001A74A9">
        <w:rPr>
          <w:rFonts w:cs="Arial"/>
          <w:sz w:val="24"/>
          <w:szCs w:val="24"/>
        </w:rPr>
        <w:t>Principal’s Report</w:t>
      </w:r>
    </w:p>
    <w:p w14:paraId="7E1FBBA1" w14:textId="77777777" w:rsidR="004464A5" w:rsidRDefault="004464A5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Enrollment and Leveling Updates</w:t>
      </w:r>
    </w:p>
    <w:p w14:paraId="0448B443" w14:textId="6AAFCF61" w:rsidR="00EE7E7D" w:rsidRDefault="00EE7E7D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ATSI Updates</w:t>
      </w:r>
    </w:p>
    <w:p w14:paraId="226E1D2E" w14:textId="77777777" w:rsidR="00A95CC1" w:rsidRDefault="00E349A0" w:rsidP="004464A5">
      <w:pPr>
        <w:pStyle w:val="ListParagraph"/>
        <w:numPr>
          <w:ilvl w:val="2"/>
          <w:numId w:val="3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Addition</w:t>
      </w:r>
      <w:r w:rsidR="004B3548">
        <w:rPr>
          <w:rFonts w:cs="Arial"/>
          <w:sz w:val="24"/>
          <w:szCs w:val="24"/>
        </w:rPr>
        <w:t>al Information Items</w:t>
      </w:r>
    </w:p>
    <w:p w14:paraId="5368E009" w14:textId="05CC5924" w:rsidR="004F19E6" w:rsidRPr="00EE7E7D" w:rsidRDefault="00AA5409" w:rsidP="00EE7E7D">
      <w:pPr>
        <w:pStyle w:val="ListParagraph"/>
        <w:numPr>
          <w:ilvl w:val="1"/>
          <w:numId w:val="3"/>
        </w:numPr>
        <w:ind w:left="1350" w:hanging="720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Cluster Advisory Team Report </w:t>
      </w:r>
      <w:r>
        <w:rPr>
          <w:rFonts w:cs="Arial"/>
          <w:i/>
          <w:color w:val="0083A9" w:themeColor="accent1"/>
          <w:sz w:val="24"/>
          <w:szCs w:val="24"/>
        </w:rPr>
        <w:t>(if the CAT has met since last meeting</w:t>
      </w:r>
      <w:r>
        <w:rPr>
          <w:rFonts w:cs="Arial"/>
          <w:iCs/>
          <w:color w:val="0083A9" w:themeColor="accent1"/>
          <w:sz w:val="24"/>
          <w:szCs w:val="24"/>
        </w:rPr>
        <w:t>)</w:t>
      </w:r>
    </w:p>
    <w:p w14:paraId="7967A098" w14:textId="0867469F" w:rsidR="002E661E" w:rsidRPr="00EE7E7D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 w:rsidRPr="002E661E">
        <w:rPr>
          <w:rFonts w:cs="Arial"/>
          <w:b/>
          <w:sz w:val="24"/>
          <w:szCs w:val="24"/>
        </w:rPr>
        <w:t>Announcements</w:t>
      </w:r>
      <w:r w:rsidR="0053236E">
        <w:rPr>
          <w:rFonts w:cs="Arial"/>
          <w:b/>
          <w:sz w:val="24"/>
          <w:szCs w:val="24"/>
        </w:rPr>
        <w:t xml:space="preserve"> </w:t>
      </w:r>
    </w:p>
    <w:p w14:paraId="72C7923F" w14:textId="58B3F934" w:rsidR="00EE7E7D" w:rsidRPr="00EE7E7D" w:rsidRDefault="00EE7E7D" w:rsidP="00EE7E7D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i/>
          <w:color w:val="0083A9" w:themeColor="accent1"/>
          <w:sz w:val="24"/>
          <w:szCs w:val="24"/>
        </w:rPr>
        <w:t>G3 Summit: Leading with Purpose: Let’s Get to Work</w:t>
      </w:r>
    </w:p>
    <w:p w14:paraId="4E857CB3" w14:textId="4F22E89C" w:rsidR="00EE7E7D" w:rsidRPr="00EE7E7D" w:rsidRDefault="00EE7E7D" w:rsidP="00EE7E7D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i/>
          <w:color w:val="0083A9" w:themeColor="accent1"/>
          <w:sz w:val="24"/>
          <w:szCs w:val="24"/>
        </w:rPr>
        <w:t>Senior Investiture- Wednesday, October 23, 2024</w:t>
      </w:r>
    </w:p>
    <w:p w14:paraId="56ACD7BC" w14:textId="0B725C09" w:rsidR="00EE7E7D" w:rsidRPr="00EE7E7D" w:rsidRDefault="00EE7E7D" w:rsidP="00EE7E7D">
      <w:pPr>
        <w:pStyle w:val="ListParagraph"/>
        <w:numPr>
          <w:ilvl w:val="1"/>
          <w:numId w:val="3"/>
        </w:numPr>
        <w:rPr>
          <w:rFonts w:cs="Arial"/>
          <w:b/>
          <w:sz w:val="24"/>
          <w:szCs w:val="24"/>
        </w:rPr>
      </w:pPr>
      <w:r>
        <w:rPr>
          <w:rFonts w:cs="Arial"/>
          <w:i/>
          <w:color w:val="0083A9" w:themeColor="accent1"/>
          <w:sz w:val="24"/>
          <w:szCs w:val="24"/>
        </w:rPr>
        <w:t>Athletics</w:t>
      </w:r>
    </w:p>
    <w:p w14:paraId="1788D391" w14:textId="77777777" w:rsidR="00A27156" w:rsidRPr="002E661E" w:rsidRDefault="00A27156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 xml:space="preserve">Public Comment 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(</w:t>
      </w:r>
      <w:r w:rsidR="0028194E">
        <w:rPr>
          <w:rFonts w:cs="Arial"/>
          <w:i/>
          <w:color w:val="0083A9" w:themeColor="accent1"/>
          <w:sz w:val="24"/>
          <w:szCs w:val="24"/>
        </w:rPr>
        <w:t>if applicable</w:t>
      </w:r>
      <w:r w:rsidR="0028194E" w:rsidRPr="008C5487">
        <w:rPr>
          <w:rFonts w:cs="Arial"/>
          <w:i/>
          <w:color w:val="0083A9" w:themeColor="accent1"/>
          <w:sz w:val="24"/>
          <w:szCs w:val="24"/>
        </w:rPr>
        <w:t>)</w:t>
      </w:r>
    </w:p>
    <w:p w14:paraId="77292E53" w14:textId="77777777" w:rsidR="00111306" w:rsidRDefault="002E661E" w:rsidP="00506877">
      <w:pPr>
        <w:pStyle w:val="ListParagraph"/>
        <w:numPr>
          <w:ilvl w:val="0"/>
          <w:numId w:val="3"/>
        </w:numPr>
        <w:ind w:left="630" w:hanging="630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Adjou</w:t>
      </w:r>
      <w:r w:rsidR="00111306">
        <w:rPr>
          <w:rFonts w:cs="Arial"/>
          <w:b/>
          <w:sz w:val="24"/>
          <w:szCs w:val="24"/>
        </w:rPr>
        <w:t>r</w:t>
      </w:r>
      <w:r>
        <w:rPr>
          <w:rFonts w:cs="Arial"/>
          <w:b/>
          <w:sz w:val="24"/>
          <w:szCs w:val="24"/>
        </w:rPr>
        <w:t>nmen</w:t>
      </w:r>
      <w:r w:rsidR="00111306">
        <w:rPr>
          <w:rFonts w:cs="Arial"/>
          <w:b/>
          <w:sz w:val="24"/>
          <w:szCs w:val="24"/>
        </w:rPr>
        <w:t>t</w:t>
      </w:r>
    </w:p>
    <w:sectPr w:rsidR="00111306" w:rsidSect="004E7CC2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pgBorders w:offsetFrom="page">
        <w:bottom w:val="thickThinMediumGap" w:sz="48" w:space="24" w:color="D47B22" w:themeColor="accent2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5B2E9C3" w14:textId="77777777" w:rsidR="00B07E50" w:rsidRDefault="00B07E50" w:rsidP="00333C97">
      <w:pPr>
        <w:spacing w:after="0" w:line="240" w:lineRule="auto"/>
      </w:pPr>
      <w:r>
        <w:separator/>
      </w:r>
    </w:p>
  </w:endnote>
  <w:endnote w:type="continuationSeparator" w:id="0">
    <w:p w14:paraId="5C93F729" w14:textId="77777777" w:rsidR="00B07E50" w:rsidRDefault="00B07E50" w:rsidP="00333C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9699756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065E76A" w14:textId="77777777" w:rsidR="004B5ED8" w:rsidRDefault="004B5ED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6B89D3" w14:textId="475A389C" w:rsidR="0053236E" w:rsidRPr="00640078" w:rsidRDefault="00640078">
    <w:pPr>
      <w:pStyle w:val="Footer"/>
      <w:rPr>
        <w:sz w:val="20"/>
        <w:szCs w:val="20"/>
      </w:rPr>
    </w:pPr>
    <w:r w:rsidRPr="008C620C">
      <w:rPr>
        <w:b/>
        <w:i/>
        <w:sz w:val="20"/>
        <w:szCs w:val="20"/>
      </w:rPr>
      <w:t>Last revised on</w:t>
    </w:r>
    <w:r w:rsidRPr="008C620C">
      <w:rPr>
        <w:b/>
        <w:sz w:val="20"/>
        <w:szCs w:val="20"/>
      </w:rPr>
      <w:t xml:space="preserve"> </w:t>
    </w:r>
    <w:r w:rsidR="00F712B0">
      <w:rPr>
        <w:sz w:val="20"/>
        <w:szCs w:val="20"/>
      </w:rPr>
      <w:fldChar w:fldCharType="begin"/>
    </w:r>
    <w:r w:rsidR="00F712B0">
      <w:rPr>
        <w:sz w:val="20"/>
        <w:szCs w:val="20"/>
      </w:rPr>
      <w:instrText xml:space="preserve"> DATE \@ "M/d/yyyy" </w:instrText>
    </w:r>
    <w:r w:rsidR="00F712B0">
      <w:rPr>
        <w:sz w:val="20"/>
        <w:szCs w:val="20"/>
      </w:rPr>
      <w:fldChar w:fldCharType="separate"/>
    </w:r>
    <w:r w:rsidR="00EA7A1D">
      <w:rPr>
        <w:noProof/>
        <w:sz w:val="20"/>
        <w:szCs w:val="20"/>
      </w:rPr>
      <w:t>10/21/2024</w:t>
    </w:r>
    <w:r w:rsidR="00F712B0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E465C" w14:textId="77777777" w:rsidR="00B07E50" w:rsidRDefault="00B07E50" w:rsidP="00333C97">
      <w:pPr>
        <w:spacing w:after="0" w:line="240" w:lineRule="auto"/>
      </w:pPr>
      <w:r>
        <w:separator/>
      </w:r>
    </w:p>
  </w:footnote>
  <w:footnote w:type="continuationSeparator" w:id="0">
    <w:p w14:paraId="60105ABE" w14:textId="77777777" w:rsidR="00B07E50" w:rsidRDefault="00B07E50" w:rsidP="00333C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EB4762" w14:textId="77777777" w:rsidR="00333C97" w:rsidRPr="00333C97" w:rsidRDefault="00333C97" w:rsidP="00AA5409">
    <w:pPr>
      <w:pStyle w:val="Header"/>
      <w:ind w:hanging="540"/>
      <w:jc w:val="right"/>
      <w:rPr>
        <w:rFonts w:ascii="Arial Black" w:hAnsi="Arial Black"/>
        <w:b/>
        <w:color w:val="D47B22" w:themeColor="accent2"/>
        <w:sz w:val="36"/>
        <w:szCs w:val="3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5C147F9E" wp14:editId="1970B0FC">
          <wp:simplePos x="0" y="0"/>
          <wp:positionH relativeFrom="column">
            <wp:posOffset>-285750</wp:posOffset>
          </wp:positionH>
          <wp:positionV relativeFrom="paragraph">
            <wp:posOffset>-152400</wp:posOffset>
          </wp:positionV>
          <wp:extent cx="1305108" cy="576873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5108" cy="5768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333C97">
      <w:rPr>
        <w:rFonts w:ascii="Arial Black" w:hAnsi="Arial Black"/>
        <w:b/>
        <w:color w:val="D47B22" w:themeColor="accent2"/>
        <w:sz w:val="36"/>
        <w:szCs w:val="36"/>
      </w:rPr>
      <w:t xml:space="preserve">Meeting </w:t>
    </w:r>
    <w:r w:rsidR="00BE66AD">
      <w:rPr>
        <w:rFonts w:ascii="Arial Black" w:hAnsi="Arial Black"/>
        <w:b/>
        <w:color w:val="D47B22" w:themeColor="accent2"/>
        <w:sz w:val="36"/>
        <w:szCs w:val="36"/>
      </w:rPr>
      <w:t>Agenda</w:t>
    </w:r>
  </w:p>
  <w:p w14:paraId="3D1E5F61" w14:textId="77777777" w:rsidR="00333C97" w:rsidRDefault="00333C97">
    <w:pPr>
      <w:pStyle w:val="Header"/>
    </w:pPr>
  </w:p>
  <w:p w14:paraId="513DF1D7" w14:textId="77777777" w:rsidR="00AA5409" w:rsidRDefault="00AA540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3053D3"/>
    <w:multiLevelType w:val="hybridMultilevel"/>
    <w:tmpl w:val="090207AE"/>
    <w:lvl w:ilvl="0" w:tplc="5BE4BA7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530C295A"/>
    <w:multiLevelType w:val="hybridMultilevel"/>
    <w:tmpl w:val="7DF0CDE8"/>
    <w:lvl w:ilvl="0" w:tplc="2ACE762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D47B22" w:themeColor="accent2"/>
      </w:rPr>
    </w:lvl>
    <w:lvl w:ilvl="1" w:tplc="E8E2D7A0">
      <w:start w:val="1"/>
      <w:numFmt w:val="upperLetter"/>
      <w:lvlText w:val="%2."/>
      <w:lvlJc w:val="left"/>
      <w:pPr>
        <w:ind w:left="1440" w:hanging="360"/>
      </w:pPr>
      <w:rPr>
        <w:b w:val="0"/>
        <w:bCs w:val="0"/>
        <w:color w:val="auto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566E0C"/>
    <w:multiLevelType w:val="hybridMultilevel"/>
    <w:tmpl w:val="4B7A0884"/>
    <w:lvl w:ilvl="0" w:tplc="E55ED94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779569E6"/>
    <w:multiLevelType w:val="hybridMultilevel"/>
    <w:tmpl w:val="EA4E5A6A"/>
    <w:lvl w:ilvl="0" w:tplc="A8463710">
      <w:start w:val="1"/>
      <w:numFmt w:val="decimal"/>
      <w:lvlText w:val="%1."/>
      <w:lvlJc w:val="left"/>
      <w:pPr>
        <w:ind w:left="1080" w:hanging="360"/>
      </w:pPr>
    </w:lvl>
    <w:lvl w:ilvl="1" w:tplc="03006DA4">
      <w:start w:val="1"/>
      <w:numFmt w:val="upperLetter"/>
      <w:lvlText w:val="%2."/>
      <w:lvlJc w:val="left"/>
      <w:pPr>
        <w:ind w:left="1800" w:hanging="360"/>
      </w:pPr>
      <w:rPr>
        <w:b/>
        <w:bCs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312759597">
    <w:abstractNumId w:val="2"/>
  </w:num>
  <w:num w:numId="2" w16cid:durableId="489096563">
    <w:abstractNumId w:val="0"/>
  </w:num>
  <w:num w:numId="3" w16cid:durableId="2072926131">
    <w:abstractNumId w:val="1"/>
  </w:num>
  <w:num w:numId="4" w16cid:durableId="45182184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E7D"/>
    <w:rsid w:val="00004F77"/>
    <w:rsid w:val="000335F3"/>
    <w:rsid w:val="000E76C7"/>
    <w:rsid w:val="000F2BC5"/>
    <w:rsid w:val="00111306"/>
    <w:rsid w:val="0014484F"/>
    <w:rsid w:val="001A74A9"/>
    <w:rsid w:val="001B5AB4"/>
    <w:rsid w:val="001F69DB"/>
    <w:rsid w:val="00244922"/>
    <w:rsid w:val="0024684D"/>
    <w:rsid w:val="0028194E"/>
    <w:rsid w:val="00281A77"/>
    <w:rsid w:val="002B76E6"/>
    <w:rsid w:val="002E661E"/>
    <w:rsid w:val="00314144"/>
    <w:rsid w:val="00331D68"/>
    <w:rsid w:val="00333C97"/>
    <w:rsid w:val="00351CBF"/>
    <w:rsid w:val="00372921"/>
    <w:rsid w:val="00372978"/>
    <w:rsid w:val="00382E31"/>
    <w:rsid w:val="003A6F65"/>
    <w:rsid w:val="003E65FF"/>
    <w:rsid w:val="00437FC1"/>
    <w:rsid w:val="00440D55"/>
    <w:rsid w:val="00442ACA"/>
    <w:rsid w:val="00445465"/>
    <w:rsid w:val="004464A5"/>
    <w:rsid w:val="00484306"/>
    <w:rsid w:val="004A5274"/>
    <w:rsid w:val="004A5462"/>
    <w:rsid w:val="004B100F"/>
    <w:rsid w:val="004B3548"/>
    <w:rsid w:val="004B5ED8"/>
    <w:rsid w:val="004E7CC2"/>
    <w:rsid w:val="004F19E6"/>
    <w:rsid w:val="00506877"/>
    <w:rsid w:val="0053236E"/>
    <w:rsid w:val="00574831"/>
    <w:rsid w:val="00582D2D"/>
    <w:rsid w:val="00586ADB"/>
    <w:rsid w:val="005D7AA7"/>
    <w:rsid w:val="005F0F7D"/>
    <w:rsid w:val="00640078"/>
    <w:rsid w:val="00646159"/>
    <w:rsid w:val="006775EB"/>
    <w:rsid w:val="006E7802"/>
    <w:rsid w:val="006F5141"/>
    <w:rsid w:val="007074B8"/>
    <w:rsid w:val="00747F00"/>
    <w:rsid w:val="0083707B"/>
    <w:rsid w:val="008869B0"/>
    <w:rsid w:val="008A7EFB"/>
    <w:rsid w:val="008C5487"/>
    <w:rsid w:val="008C620C"/>
    <w:rsid w:val="0094150A"/>
    <w:rsid w:val="00941F57"/>
    <w:rsid w:val="009A3327"/>
    <w:rsid w:val="009E451F"/>
    <w:rsid w:val="00A00A7D"/>
    <w:rsid w:val="00A07F1A"/>
    <w:rsid w:val="00A27156"/>
    <w:rsid w:val="00A33F4A"/>
    <w:rsid w:val="00A35762"/>
    <w:rsid w:val="00A93B3E"/>
    <w:rsid w:val="00A95CC1"/>
    <w:rsid w:val="00AA5409"/>
    <w:rsid w:val="00AE0418"/>
    <w:rsid w:val="00B07E50"/>
    <w:rsid w:val="00B30061"/>
    <w:rsid w:val="00B4244D"/>
    <w:rsid w:val="00B77BCE"/>
    <w:rsid w:val="00B77F5E"/>
    <w:rsid w:val="00BE66AD"/>
    <w:rsid w:val="00C0026C"/>
    <w:rsid w:val="00C67637"/>
    <w:rsid w:val="00C72E48"/>
    <w:rsid w:val="00CB3EB5"/>
    <w:rsid w:val="00CC08A3"/>
    <w:rsid w:val="00CF28C4"/>
    <w:rsid w:val="00D45CDE"/>
    <w:rsid w:val="00D51ED7"/>
    <w:rsid w:val="00D97E5A"/>
    <w:rsid w:val="00DA3C12"/>
    <w:rsid w:val="00DC7ED4"/>
    <w:rsid w:val="00DD31AD"/>
    <w:rsid w:val="00DF184E"/>
    <w:rsid w:val="00E175EB"/>
    <w:rsid w:val="00E349A0"/>
    <w:rsid w:val="00E442BA"/>
    <w:rsid w:val="00E46A48"/>
    <w:rsid w:val="00EA7A1D"/>
    <w:rsid w:val="00EE60B8"/>
    <w:rsid w:val="00EE7E7D"/>
    <w:rsid w:val="00F210A3"/>
    <w:rsid w:val="00F6498C"/>
    <w:rsid w:val="00F712B0"/>
    <w:rsid w:val="00F96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7B690B"/>
  <w15:chartTrackingRefBased/>
  <w15:docId w15:val="{3205FCAA-CD51-4B79-988D-50CB38469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78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E78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3C97"/>
  </w:style>
  <w:style w:type="paragraph" w:styleId="Footer">
    <w:name w:val="footer"/>
    <w:basedOn w:val="Normal"/>
    <w:link w:val="FooterChar"/>
    <w:uiPriority w:val="99"/>
    <w:unhideWhenUsed/>
    <w:rsid w:val="00333C9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3C97"/>
  </w:style>
  <w:style w:type="table" w:styleId="TableGrid">
    <w:name w:val="Table Grid"/>
    <w:basedOn w:val="TableNormal"/>
    <w:uiPriority w:val="39"/>
    <w:rsid w:val="002468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E7E7D"/>
    <w:rPr>
      <w:color w:val="D47B22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E7E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778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s://nam11.safelinks.protection.outlook.com/?url=https%3A%2F%2Fatlantapublicschools-us.zoom.us%2Fj%2F4047210611%3Fpwd%3DQ2V6cngrSkQzZk9McDJ3RzRqWFNpdz09%26omn%3D85924928507&amp;data=05%7C02%7CNicole.Taylor%40atlanta.k12.ga.us%7C5daab3ed883b441a2dd608dccce097e3%7C0d95ef40a0dd431890985e10f876f635%7C0%7C0%7C638610512210893624%7CUnknown%7CTWFpbGZsb3d8eyJWIjoiMC4wLjAwMDAiLCJQIjoiV2luMzIiLCJBTiI6Ik1haWwiLCJXVCI6Mn0%3D%7C0%7C%7C%7C&amp;sdata=s7omK0jgvaSxDa%2BytVhVIgWqRhh4sh3YEcPvlGR%2ByuE%3D&amp;reserved=0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ses.kilpatrick\Downloads\GO%20Team%20Business%20Meeting%201%20Agenda%20Template.dotx" TargetMode="External"/></Relationships>
</file>

<file path=word/theme/theme1.xml><?xml version="1.0" encoding="utf-8"?>
<a:theme xmlns:a="http://schemas.openxmlformats.org/drawingml/2006/main" name="APS Branding">
  <a:themeElements>
    <a:clrScheme name="APS Branding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83A9"/>
      </a:accent1>
      <a:accent2>
        <a:srgbClr val="D47B22"/>
      </a:accent2>
      <a:accent3>
        <a:srgbClr val="F3CF45"/>
      </a:accent3>
      <a:accent4>
        <a:srgbClr val="159839"/>
      </a:accent4>
      <a:accent5>
        <a:srgbClr val="595B5D"/>
      </a:accent5>
      <a:accent6>
        <a:srgbClr val="A92A91"/>
      </a:accent6>
      <a:hlink>
        <a:srgbClr val="D47B22"/>
      </a:hlink>
      <a:folHlink>
        <a:srgbClr val="F3CF45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dcae609-94e2-4108-915c-852935aa21ad">
      <Terms xmlns="http://schemas.microsoft.com/office/infopath/2007/PartnerControls"/>
    </lcf76f155ced4ddcb4097134ff3c332f>
    <TaxCatchAll xmlns="e136758a-e7f7-4029-9cdc-709c7a6ff021" xsi:nil="true"/>
    <SharedWithUsers xmlns="e136758a-e7f7-4029-9cdc-709c7a6ff021">
      <UserInfo>
        <DisplayName>Gipson, Chaundra</DisplayName>
        <AccountId>16</AccountId>
        <AccountType/>
      </UserInfo>
      <UserInfo>
        <DisplayName>Jacobi, Diane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977F1402712049B4BB4CDB1A03C7C8" ma:contentTypeVersion="14" ma:contentTypeDescription="Create a new document." ma:contentTypeScope="" ma:versionID="2b1cb743d5c8a8170a2906ead0ece276">
  <xsd:schema xmlns:xsd="http://www.w3.org/2001/XMLSchema" xmlns:xs="http://www.w3.org/2001/XMLSchema" xmlns:p="http://schemas.microsoft.com/office/2006/metadata/properties" xmlns:ns2="8dcae609-94e2-4108-915c-852935aa21ad" xmlns:ns3="e136758a-e7f7-4029-9cdc-709c7a6ff021" targetNamespace="http://schemas.microsoft.com/office/2006/metadata/properties" ma:root="true" ma:fieldsID="d3b3d94a77b6d6b8de8b8394eb712759" ns2:_="" ns3:_="">
    <xsd:import namespace="8dcae609-94e2-4108-915c-852935aa21ad"/>
    <xsd:import namespace="e136758a-e7f7-4029-9cdc-709c7a6ff0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cae609-94e2-4108-915c-852935aa21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67761e9-a222-483c-a923-fec0f75753a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136758a-e7f7-4029-9cdc-709c7a6ff02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e3e07957-30af-4dd9-8e9a-b62ef1071eb2}" ma:internalName="TaxCatchAll" ma:showField="CatchAllData" ma:web="e136758a-e7f7-4029-9cdc-709c7a6ff0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D6FC0E0-8DE6-4E84-9FFC-D6E7A3F1253A}">
  <ds:schemaRefs>
    <ds:schemaRef ds:uri="http://schemas.microsoft.com/office/2006/metadata/properties"/>
    <ds:schemaRef ds:uri="http://schemas.microsoft.com/office/infopath/2007/PartnerControls"/>
    <ds:schemaRef ds:uri="8dcae609-94e2-4108-915c-852935aa21ad"/>
    <ds:schemaRef ds:uri="e136758a-e7f7-4029-9cdc-709c7a6ff021"/>
  </ds:schemaRefs>
</ds:datastoreItem>
</file>

<file path=customXml/itemProps2.xml><?xml version="1.0" encoding="utf-8"?>
<ds:datastoreItem xmlns:ds="http://schemas.openxmlformats.org/officeDocument/2006/customXml" ds:itemID="{4FEBE9B9-6854-411C-A8CA-26DF8ABF098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1FFAFB-6570-4F8B-8FAD-DCAD2C81F5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cae609-94e2-4108-915c-852935aa21ad"/>
    <ds:schemaRef ds:uri="e136758a-e7f7-4029-9cdc-709c7a6ff0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GO Team Business Meeting 1 Agenda Template</Template>
  <TotalTime>0</TotalTime>
  <Pages>1</Pages>
  <Words>224</Words>
  <Characters>1278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Kilpatrick, Moses</dc:creator>
  <cp:keywords/>
  <dc:description/>
  <cp:lastModifiedBy>Taylor, Nicole</cp:lastModifiedBy>
  <cp:revision>2</cp:revision>
  <cp:lastPrinted>2024-10-21T13:19:00Z</cp:lastPrinted>
  <dcterms:created xsi:type="dcterms:W3CDTF">2024-10-21T13:21:00Z</dcterms:created>
  <dcterms:modified xsi:type="dcterms:W3CDTF">2024-10-21T13:21:00Z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0x0101009B088E750FB87F439BAD6BE3B18C0B0C</vt:lpwstr>
  </property>
  <property fmtid="{D5CDD505-2E9C-101B-9397-08002B2CF9AE}" pid="3" name="MediaServiceImageTags">
    <vt:lpwstr/>
  </property>
</Properties>
</file>